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C2" w:rsidRDefault="008128E0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8370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ultaneousEquation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E0"/>
    <w:rsid w:val="008128E0"/>
    <w:rsid w:val="00C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22FF7441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2014-04-01T14:46:00Z</dcterms:created>
  <dcterms:modified xsi:type="dcterms:W3CDTF">2014-04-01T14:47:00Z</dcterms:modified>
</cp:coreProperties>
</file>